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868"/>
        <w:gridCol w:w="1217"/>
        <w:gridCol w:w="1949"/>
        <w:gridCol w:w="1711"/>
        <w:gridCol w:w="3326"/>
        <w:gridCol w:w="8"/>
      </w:tblGrid>
      <w:tr w:rsidR="00DB1982" w14:paraId="13AC2BDF" w14:textId="77777777" w:rsidTr="00D83869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3BA9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6E15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CB23" w14:textId="77777777" w:rsidR="00DB1982" w:rsidRDefault="00DB1982" w:rsidP="00D838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B755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6935F3FF" w14:textId="77777777" w:rsidTr="00D83869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77DE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81B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0016" w14:textId="71C448C2" w:rsidR="00AE4854" w:rsidRDefault="00AE4854" w:rsidP="00D838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263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1F5C42F2" w14:textId="77777777" w:rsidTr="00D83869">
        <w:trPr>
          <w:gridAfter w:val="1"/>
          <w:wAfter w:w="8" w:type="dxa"/>
          <w:cantSplit/>
          <w:trHeight w:val="43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7B24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76F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319F" w14:textId="77777777" w:rsidR="00DB1982" w:rsidRDefault="00DB1982" w:rsidP="00D838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6180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DB1982" w14:paraId="3A93FCAF" w14:textId="77777777" w:rsidTr="00D83869">
        <w:trPr>
          <w:trHeight w:val="576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80F06B" w14:textId="77777777" w:rsidR="00DB1982" w:rsidRDefault="00DB1982" w:rsidP="00CF4AB7">
            <w:pPr>
              <w:rPr>
                <w:rFonts w:ascii="Arial" w:hAnsi="Arial" w:cs="Arial"/>
              </w:rPr>
            </w:pPr>
          </w:p>
        </w:tc>
      </w:tr>
      <w:tr w:rsidR="00E20256" w14:paraId="540DAD8A" w14:textId="77777777" w:rsidTr="00D83869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5187CF" w14:textId="77777777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04D3FFEC" w14:textId="542158AA" w:rsidR="00E20256" w:rsidRPr="005A4731" w:rsidRDefault="00D83869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60"/>
        <w:gridCol w:w="1296"/>
        <w:gridCol w:w="1008"/>
        <w:gridCol w:w="1152"/>
        <w:gridCol w:w="864"/>
      </w:tblGrid>
      <w:tr w:rsidR="005A4731" w:rsidRPr="00852EF1" w14:paraId="616CB3C5" w14:textId="77777777" w:rsidTr="00AB3E73">
        <w:trPr>
          <w:trHeight w:val="288"/>
          <w:jc w:val="center"/>
        </w:trPr>
        <w:tc>
          <w:tcPr>
            <w:tcW w:w="5760" w:type="dxa"/>
          </w:tcPr>
          <w:p w14:paraId="2BC778CD" w14:textId="77777777" w:rsidR="005A4731" w:rsidRPr="00852EF1" w:rsidRDefault="005A4731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1E721901" w14:textId="77777777" w:rsidR="005A4731" w:rsidRPr="00852EF1" w:rsidRDefault="005A4731" w:rsidP="00E20256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1A360E9C" w14:textId="77777777" w:rsidR="005A4731" w:rsidRPr="00852EF1" w:rsidRDefault="00F43C46" w:rsidP="00F43C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26DB48F2" w14:textId="77777777" w:rsidR="005A4731" w:rsidRPr="00852EF1" w:rsidRDefault="005A4731" w:rsidP="005A4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458A3053" w14:textId="77777777" w:rsidR="005A4731" w:rsidRDefault="00F43C46" w:rsidP="00852E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344365" w14:paraId="0F557A20" w14:textId="77777777" w:rsidTr="00AB3E73">
        <w:trPr>
          <w:trHeight w:val="288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918984" w14:textId="777FDB3D" w:rsidR="00344365" w:rsidRDefault="00344365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core course:</w:t>
            </w:r>
          </w:p>
        </w:tc>
      </w:tr>
      <w:tr w:rsidR="004771C7" w14:paraId="27CB453B" w14:textId="77777777" w:rsidTr="00AB3E73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81AE" w14:textId="77777777" w:rsidR="004771C7" w:rsidRPr="00FD74B4" w:rsidRDefault="004771C7" w:rsidP="004965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AE6213">
              <w:rPr>
                <w:rFonts w:ascii="Arial" w:hAnsi="Arial" w:cs="Arial"/>
                <w:sz w:val="20"/>
                <w:szCs w:val="20"/>
              </w:rPr>
              <w:t>Introduction to Management and Entrepreneurship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C662" w14:textId="77777777" w:rsidR="004771C7" w:rsidRPr="00FD74B4" w:rsidRDefault="004771C7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 1110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CBB" w14:textId="77777777" w:rsidR="004771C7" w:rsidRPr="00FD74B4" w:rsidRDefault="004771C7" w:rsidP="004965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8570" w14:textId="77777777" w:rsidR="004771C7" w:rsidRPr="007C2CDD" w:rsidRDefault="004771C7" w:rsidP="004771C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BEB" w14:textId="77777777" w:rsidR="004771C7" w:rsidRPr="007C2CDD" w:rsidRDefault="004771C7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C46" w14:paraId="36C2B236" w14:textId="77777777" w:rsidTr="00AB3E73">
        <w:trPr>
          <w:trHeight w:val="288"/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14:paraId="3FD3ADE3" w14:textId="68A45FE2" w:rsidR="00F43C46" w:rsidRPr="007C2CDD" w:rsidRDefault="004771C7" w:rsidP="00F270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Choose </w:t>
            </w:r>
            <w:r w:rsidR="00064A4C">
              <w:rPr>
                <w:rFonts w:ascii="Arial" w:hAnsi="Arial" w:cs="Arial"/>
                <w:b/>
                <w:bCs/>
                <w:sz w:val="20"/>
                <w:szCs w:val="20"/>
              </w:rPr>
              <w:t>four</w:t>
            </w:r>
            <w:r w:rsidR="00F270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following courses:</w:t>
            </w:r>
          </w:p>
        </w:tc>
      </w:tr>
      <w:tr w:rsidR="004771C7" w14:paraId="6BC9445B" w14:textId="77777777" w:rsidTr="00AB3E7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85CD" w14:textId="77777777" w:rsidR="004771C7" w:rsidRPr="00FD74B4" w:rsidRDefault="004771C7" w:rsidP="004965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Law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E8E" w14:textId="77777777" w:rsidR="004771C7" w:rsidRPr="00FD74B4" w:rsidRDefault="004771C7" w:rsidP="004771C7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 2910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255" w14:textId="77777777" w:rsidR="004771C7" w:rsidRPr="00FD74B4" w:rsidRDefault="004771C7" w:rsidP="004965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2249" w14:textId="77777777" w:rsidR="004771C7" w:rsidRPr="007C2CDD" w:rsidRDefault="004771C7" w:rsidP="004771C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A94" w14:textId="77777777" w:rsidR="004771C7" w:rsidRPr="007C2CDD" w:rsidRDefault="004771C7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1C7" w14:paraId="55B939EC" w14:textId="77777777" w:rsidTr="00AB3E7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380" w14:textId="77777777" w:rsidR="004771C7" w:rsidRPr="00FD74B4" w:rsidRDefault="004771C7" w:rsidP="004965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Negotiations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10F" w14:textId="434B2F6F" w:rsidR="004771C7" w:rsidRPr="00FD74B4" w:rsidRDefault="004771C7" w:rsidP="004771C7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BUS </w:t>
            </w:r>
            <w:r w:rsidR="007F18E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6414" w14:textId="77777777" w:rsidR="004771C7" w:rsidRPr="00FD74B4" w:rsidRDefault="004771C7" w:rsidP="004965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5FA" w14:textId="77777777" w:rsidR="004771C7" w:rsidRPr="007C2CDD" w:rsidRDefault="004771C7" w:rsidP="004771C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B8A" w14:textId="77777777" w:rsidR="004771C7" w:rsidRPr="007C2CDD" w:rsidRDefault="004771C7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543" w14:paraId="2370B280" w14:textId="77777777" w:rsidTr="00AB3E7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F843" w14:textId="77777777" w:rsidR="007E4543" w:rsidRDefault="007E4543" w:rsidP="004965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Focus and Satisfaction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00E6" w14:textId="6E8C6C4F" w:rsidR="007E4543" w:rsidRDefault="007E4543" w:rsidP="004771C7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BUS </w:t>
            </w:r>
            <w:r w:rsidR="007F18E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5A3D" w14:textId="0F224C61" w:rsidR="007E4543" w:rsidRPr="00FD74B4" w:rsidRDefault="004003CA" w:rsidP="004965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21A" w14:textId="77777777" w:rsidR="007E4543" w:rsidRPr="007C2CDD" w:rsidRDefault="007E4543" w:rsidP="004771C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545" w14:textId="77777777" w:rsidR="007E4543" w:rsidRPr="007C2CDD" w:rsidRDefault="007E4543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1C7" w14:paraId="6A284B17" w14:textId="77777777" w:rsidTr="00AB3E7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AB3" w14:textId="77777777" w:rsidR="004771C7" w:rsidRPr="00FD74B4" w:rsidRDefault="004771C7" w:rsidP="004965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Operations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279" w14:textId="77777777" w:rsidR="004771C7" w:rsidRPr="00FD74B4" w:rsidRDefault="004771C7" w:rsidP="004771C7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 5360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9D56" w14:textId="77777777" w:rsidR="004771C7" w:rsidRPr="00FD74B4" w:rsidRDefault="004771C7" w:rsidP="004965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BA9F" w14:textId="77777777" w:rsidR="004771C7" w:rsidRPr="007C2CDD" w:rsidRDefault="004771C7" w:rsidP="004771C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1916" w14:textId="77777777" w:rsidR="004771C7" w:rsidRPr="007C2CDD" w:rsidRDefault="004771C7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1C7" w14:paraId="5ACDB890" w14:textId="77777777" w:rsidTr="00AB3E7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92FD" w14:textId="77777777" w:rsidR="004771C7" w:rsidRPr="00FD74B4" w:rsidRDefault="004771C7" w:rsidP="004965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Resource Management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162" w14:textId="77777777" w:rsidR="004771C7" w:rsidRPr="00FD74B4" w:rsidRDefault="004771C7" w:rsidP="004771C7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 5470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C5C3" w14:textId="77777777" w:rsidR="004771C7" w:rsidRPr="00FD74B4" w:rsidRDefault="004771C7" w:rsidP="004965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8AA" w14:textId="77777777" w:rsidR="004771C7" w:rsidRPr="007C2CDD" w:rsidRDefault="004771C7" w:rsidP="004771C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EE5" w14:textId="77777777" w:rsidR="004771C7" w:rsidRPr="007C2CDD" w:rsidRDefault="004771C7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1C7" w14:paraId="0BC09094" w14:textId="77777777" w:rsidTr="00AB3E7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5032" w14:textId="77777777" w:rsidR="004771C7" w:rsidRPr="00FD74B4" w:rsidRDefault="004771C7" w:rsidP="004965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Management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684" w14:textId="77777777" w:rsidR="004771C7" w:rsidRPr="00FD74B4" w:rsidRDefault="004771C7" w:rsidP="004771C7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 5580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D9D8" w14:textId="77777777" w:rsidR="004771C7" w:rsidRPr="00FD74B4" w:rsidRDefault="004771C7" w:rsidP="004965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0D89" w14:textId="77777777" w:rsidR="004771C7" w:rsidRPr="007C2CDD" w:rsidRDefault="004771C7" w:rsidP="004771C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0FC" w14:textId="77777777" w:rsidR="004771C7" w:rsidRPr="007C2CDD" w:rsidRDefault="004771C7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1C7" w14:paraId="074D52BF" w14:textId="77777777" w:rsidTr="00AB3E7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3DC0" w14:textId="212F7316" w:rsidR="004771C7" w:rsidRDefault="004771C7" w:rsidP="004965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Privacy and Information Security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398" w14:textId="77777777" w:rsidR="004771C7" w:rsidRDefault="004771C7" w:rsidP="004771C7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 5910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105E" w14:textId="31D8D172" w:rsidR="004771C7" w:rsidRPr="00FD74B4" w:rsidRDefault="004003CA" w:rsidP="004965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39E" w14:textId="77777777" w:rsidR="004771C7" w:rsidRPr="007C2CDD" w:rsidRDefault="004771C7" w:rsidP="004771C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3CC6" w14:textId="77777777" w:rsidR="004771C7" w:rsidRPr="007C2CDD" w:rsidRDefault="004771C7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1C7" w14:paraId="6C36D67D" w14:textId="77777777" w:rsidTr="00AB3E7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228F" w14:textId="77777777" w:rsidR="004771C7" w:rsidRDefault="004771C7" w:rsidP="004965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AE6213">
              <w:rPr>
                <w:rFonts w:ascii="Arial" w:hAnsi="Arial" w:cs="Arial"/>
                <w:sz w:val="20"/>
                <w:szCs w:val="20"/>
              </w:rPr>
              <w:t>Information Systems Project Management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221" w14:textId="77777777" w:rsidR="004771C7" w:rsidRDefault="004771C7" w:rsidP="004771C7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4261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F16" w14:textId="77777777" w:rsidR="004771C7" w:rsidRPr="00FD74B4" w:rsidRDefault="004771C7" w:rsidP="004965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4354" w14:textId="77777777" w:rsidR="004771C7" w:rsidRPr="007C2CDD" w:rsidRDefault="004771C7" w:rsidP="004771C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A2B" w14:textId="77777777" w:rsidR="004771C7" w:rsidRPr="007C2CDD" w:rsidRDefault="004771C7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1C7" w14:paraId="378391C6" w14:textId="77777777" w:rsidTr="00AB3E73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592" w14:textId="77A4A434" w:rsidR="004771C7" w:rsidRDefault="00346120" w:rsidP="004965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Project Management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4C4" w14:textId="4DA7B827" w:rsidR="004771C7" w:rsidRDefault="00346120" w:rsidP="004771C7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06692">
              <w:rPr>
                <w:rFonts w:ascii="Arial" w:hAnsi="Arial" w:cs="Arial"/>
                <w:sz w:val="20"/>
                <w:szCs w:val="20"/>
              </w:rPr>
              <w:t>NG M</w:t>
            </w:r>
            <w:r>
              <w:rPr>
                <w:rFonts w:ascii="Arial" w:hAnsi="Arial" w:cs="Arial"/>
                <w:sz w:val="20"/>
                <w:szCs w:val="20"/>
              </w:rPr>
              <w:t>GT 3320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BEB" w14:textId="77777777" w:rsidR="004771C7" w:rsidRPr="00FD74B4" w:rsidRDefault="004771C7" w:rsidP="0049654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C29D" w14:textId="77777777" w:rsidR="004771C7" w:rsidRPr="007C2CDD" w:rsidRDefault="004771C7" w:rsidP="004771C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527" w14:textId="77777777" w:rsidR="004771C7" w:rsidRPr="007C2CDD" w:rsidRDefault="004771C7" w:rsidP="004771C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3432D2" w14:textId="77777777" w:rsidR="0005237F" w:rsidRDefault="0005237F" w:rsidP="0005237F">
      <w:pPr>
        <w:rPr>
          <w:rFonts w:ascii="Arial" w:hAnsi="Arial" w:cs="Arial"/>
          <w:b/>
        </w:rPr>
      </w:pPr>
    </w:p>
    <w:p w14:paraId="4D7C3325" w14:textId="2EA19FA3" w:rsidR="00B36CF4" w:rsidRPr="0005237F" w:rsidRDefault="00B36CF4" w:rsidP="00AE4854">
      <w:pPr>
        <w:rPr>
          <w:sz w:val="21"/>
          <w:szCs w:val="21"/>
        </w:rPr>
      </w:pPr>
    </w:p>
    <w:sectPr w:rsidR="00B36CF4" w:rsidRPr="0005237F" w:rsidSect="00AE4854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B453" w14:textId="77777777" w:rsidR="00797DC3" w:rsidRDefault="00797DC3" w:rsidP="006A63C2">
      <w:r>
        <w:separator/>
      </w:r>
    </w:p>
  </w:endnote>
  <w:endnote w:type="continuationSeparator" w:id="0">
    <w:p w14:paraId="7C88F930" w14:textId="77777777" w:rsidR="00797DC3" w:rsidRDefault="00797DC3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41E2E3A3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CD90EBC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7E16E835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D73602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0E3FD534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4716ACB2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43C373" w14:textId="75DA7899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D83869">
            <w:rPr>
              <w:rFonts w:ascii="Arial" w:hAnsi="Arial" w:cs="Arial"/>
            </w:rPr>
            <w:t>BIT</w:t>
          </w:r>
          <w:r w:rsidRPr="00DB1982">
            <w:rPr>
              <w:rFonts w:ascii="Arial" w:hAnsi="Arial" w:cs="Arial"/>
            </w:rPr>
            <w:t xml:space="preserve">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1AADE773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C94E3FF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16FB707A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48F5F3BE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EC013B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37F802BC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08DB905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17FFBCAD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5687B54B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1E949106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448C5438" w14:textId="46917CBE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5A4731">
            <w:rPr>
              <w:rFonts w:ascii="Arial" w:hAnsi="Arial" w:cs="Arial"/>
              <w:sz w:val="16"/>
              <w:szCs w:val="16"/>
            </w:rPr>
            <w:t>0</w:t>
          </w:r>
          <w:r w:rsidR="00006692">
            <w:rPr>
              <w:rFonts w:ascii="Arial" w:hAnsi="Arial" w:cs="Arial"/>
              <w:sz w:val="16"/>
              <w:szCs w:val="16"/>
            </w:rPr>
            <w:t>6</w:t>
          </w:r>
          <w:r w:rsidR="005A4731">
            <w:rPr>
              <w:rFonts w:ascii="Arial" w:hAnsi="Arial" w:cs="Arial"/>
              <w:sz w:val="16"/>
              <w:szCs w:val="16"/>
            </w:rPr>
            <w:t>/</w:t>
          </w:r>
          <w:r w:rsidR="00006692">
            <w:rPr>
              <w:rFonts w:ascii="Arial" w:hAnsi="Arial" w:cs="Arial"/>
              <w:sz w:val="16"/>
              <w:szCs w:val="16"/>
            </w:rPr>
            <w:t>17</w:t>
          </w:r>
          <w:r w:rsidR="005A4731">
            <w:rPr>
              <w:rFonts w:ascii="Arial" w:hAnsi="Arial" w:cs="Arial"/>
              <w:sz w:val="16"/>
              <w:szCs w:val="16"/>
            </w:rPr>
            <w:t>/202</w:t>
          </w:r>
          <w:r w:rsidR="00006692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2F42ECFE" w14:textId="77777777" w:rsidR="006A63C2" w:rsidRDefault="006A6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066A" w14:textId="77777777" w:rsidR="00797DC3" w:rsidRDefault="00797DC3" w:rsidP="006A63C2">
      <w:r>
        <w:separator/>
      </w:r>
    </w:p>
  </w:footnote>
  <w:footnote w:type="continuationSeparator" w:id="0">
    <w:p w14:paraId="1DD1897E" w14:textId="77777777" w:rsidR="00797DC3" w:rsidRDefault="00797DC3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153F" w14:textId="77777777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4771C7">
      <w:rPr>
        <w:sz w:val="32"/>
        <w:szCs w:val="32"/>
      </w:rPr>
      <w:t>Management</w:t>
    </w:r>
  </w:p>
  <w:p w14:paraId="44BDD9BE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25BDAE28" w14:textId="548A81E4" w:rsidR="00295D2D" w:rsidRPr="00181147" w:rsidRDefault="00295D2D" w:rsidP="0005237F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78CEF591" w14:textId="77777777" w:rsidR="006A63C2" w:rsidRDefault="006A6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C7"/>
    <w:rsid w:val="00002887"/>
    <w:rsid w:val="000035F7"/>
    <w:rsid w:val="00006692"/>
    <w:rsid w:val="0005237F"/>
    <w:rsid w:val="00064A4C"/>
    <w:rsid w:val="000A1539"/>
    <w:rsid w:val="000D5DAF"/>
    <w:rsid w:val="001431C4"/>
    <w:rsid w:val="0017068D"/>
    <w:rsid w:val="001829E5"/>
    <w:rsid w:val="00187066"/>
    <w:rsid w:val="001A0671"/>
    <w:rsid w:val="001B6BC9"/>
    <w:rsid w:val="001E16AF"/>
    <w:rsid w:val="00230B31"/>
    <w:rsid w:val="0024213E"/>
    <w:rsid w:val="00295D2D"/>
    <w:rsid w:val="002E1E43"/>
    <w:rsid w:val="002F15A0"/>
    <w:rsid w:val="00344365"/>
    <w:rsid w:val="00346120"/>
    <w:rsid w:val="003518E9"/>
    <w:rsid w:val="00374D4D"/>
    <w:rsid w:val="003A30E2"/>
    <w:rsid w:val="003C59B7"/>
    <w:rsid w:val="004003CA"/>
    <w:rsid w:val="00404646"/>
    <w:rsid w:val="0041623D"/>
    <w:rsid w:val="00442929"/>
    <w:rsid w:val="00462708"/>
    <w:rsid w:val="004771C7"/>
    <w:rsid w:val="004857FE"/>
    <w:rsid w:val="00496548"/>
    <w:rsid w:val="004C1B3A"/>
    <w:rsid w:val="0052334E"/>
    <w:rsid w:val="00595949"/>
    <w:rsid w:val="005A4731"/>
    <w:rsid w:val="005A6685"/>
    <w:rsid w:val="005E70BB"/>
    <w:rsid w:val="0064334D"/>
    <w:rsid w:val="00680C9F"/>
    <w:rsid w:val="006817A7"/>
    <w:rsid w:val="006A63C2"/>
    <w:rsid w:val="006B16EC"/>
    <w:rsid w:val="006D70FA"/>
    <w:rsid w:val="00703C9E"/>
    <w:rsid w:val="00705945"/>
    <w:rsid w:val="007160E5"/>
    <w:rsid w:val="00733876"/>
    <w:rsid w:val="00797DC3"/>
    <w:rsid w:val="007A0AF0"/>
    <w:rsid w:val="007C2CDD"/>
    <w:rsid w:val="007E4543"/>
    <w:rsid w:val="007F18EF"/>
    <w:rsid w:val="00804366"/>
    <w:rsid w:val="00805707"/>
    <w:rsid w:val="0082526D"/>
    <w:rsid w:val="00831CB2"/>
    <w:rsid w:val="00852EF1"/>
    <w:rsid w:val="00863D78"/>
    <w:rsid w:val="00867D7F"/>
    <w:rsid w:val="008B4D59"/>
    <w:rsid w:val="009170D0"/>
    <w:rsid w:val="00942178"/>
    <w:rsid w:val="009468F2"/>
    <w:rsid w:val="009573F7"/>
    <w:rsid w:val="00957A0D"/>
    <w:rsid w:val="00994BA8"/>
    <w:rsid w:val="009C0B67"/>
    <w:rsid w:val="009C4496"/>
    <w:rsid w:val="00A725BF"/>
    <w:rsid w:val="00AB3E73"/>
    <w:rsid w:val="00AC73A3"/>
    <w:rsid w:val="00AD299B"/>
    <w:rsid w:val="00AE4854"/>
    <w:rsid w:val="00B14302"/>
    <w:rsid w:val="00B20E1A"/>
    <w:rsid w:val="00B36CF4"/>
    <w:rsid w:val="00B62FC0"/>
    <w:rsid w:val="00B744F5"/>
    <w:rsid w:val="00B81432"/>
    <w:rsid w:val="00BD02C3"/>
    <w:rsid w:val="00BD559D"/>
    <w:rsid w:val="00BE6504"/>
    <w:rsid w:val="00C24D5D"/>
    <w:rsid w:val="00C25EF4"/>
    <w:rsid w:val="00C36ED6"/>
    <w:rsid w:val="00C4544F"/>
    <w:rsid w:val="00C71BCC"/>
    <w:rsid w:val="00C966FC"/>
    <w:rsid w:val="00CA1D3A"/>
    <w:rsid w:val="00D50CE1"/>
    <w:rsid w:val="00D70323"/>
    <w:rsid w:val="00D83869"/>
    <w:rsid w:val="00D94DBC"/>
    <w:rsid w:val="00DB1982"/>
    <w:rsid w:val="00DC640B"/>
    <w:rsid w:val="00E06A48"/>
    <w:rsid w:val="00E07AE8"/>
    <w:rsid w:val="00E20256"/>
    <w:rsid w:val="00E23B58"/>
    <w:rsid w:val="00E52159"/>
    <w:rsid w:val="00F27014"/>
    <w:rsid w:val="00F43C46"/>
    <w:rsid w:val="00F5153A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1E24A9B"/>
  <w15:docId w15:val="{825DF2EA-2A81-47FC-BBD8-D9D5FF63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dept\bit\Recruiting%20Events%20and%20Materials\Fact%20Sheets_Publicity\Current%20to%20Print\Minor_Fact%20Sheets%20and%20Forms\Application%20Forms\Word%20Versions\Minor%20Form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Minor Form Temp</Template>
  <TotalTime>2</TotalTime>
  <Pages>1</Pages>
  <Words>103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Cordry, Bryce (S&amp;T-Student)</dc:creator>
  <cp:lastModifiedBy>Miller, Leanna</cp:lastModifiedBy>
  <cp:revision>4</cp:revision>
  <cp:lastPrinted>2020-10-18T00:28:00Z</cp:lastPrinted>
  <dcterms:created xsi:type="dcterms:W3CDTF">2025-06-17T15:54:00Z</dcterms:created>
  <dcterms:modified xsi:type="dcterms:W3CDTF">2025-08-26T16:53:00Z</dcterms:modified>
</cp:coreProperties>
</file>